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4A0" w:firstRow="1" w:lastRow="0" w:firstColumn="1" w:lastColumn="0" w:noHBand="0" w:noVBand="1"/>
        <w:tblCaption w:val="Layout table"/>
      </w:tblPr>
      <w:tblGrid>
        <w:gridCol w:w="3846"/>
        <w:gridCol w:w="1014"/>
        <w:gridCol w:w="4630"/>
        <w:gridCol w:w="1081"/>
        <w:gridCol w:w="3843"/>
      </w:tblGrid>
      <w:tr w:rsidR="00EF4B02">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F1067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Breakfast and School Lunches</w:t>
            </w:r>
            <w:r w:rsidR="008E5892">
              <w:rPr>
                <w:rFonts w:asciiTheme="majorHAnsi" w:eastAsiaTheme="majorEastAsia" w:hAnsiTheme="majorHAnsi" w:cstheme="majorBidi"/>
                <w:b/>
                <w:bCs/>
                <w:color w:val="000000" w:themeColor="text1"/>
                <w:sz w:val="32"/>
                <w:szCs w:val="26"/>
              </w:rPr>
              <w:t xml:space="preserve"> </w:t>
            </w:r>
          </w:p>
          <w:p w:rsidR="0095207C" w:rsidRDefault="0095207C" w:rsidP="00F10670"/>
          <w:p w:rsidR="00F10670" w:rsidRDefault="00F10670" w:rsidP="00F10670">
            <w:r>
              <w:t xml:space="preserve">Make sure your child has their breakfast before they go to school. Your child is not themselves when they are hungry. </w:t>
            </w:r>
          </w:p>
          <w:p w:rsidR="008E5892" w:rsidRDefault="00F10670" w:rsidP="00231FC5">
            <w:r>
              <w:t xml:space="preserve">School lunches are provided free of charge.  The children bring home the finished lunch bag for two reasons (a) to let you know what they have eaten at school and (b) to teach them about being responsible for disposing of their own rubbish.  </w:t>
            </w: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95207C" w:rsidRDefault="0095207C" w:rsidP="00231FC5"/>
          <w:p w:rsidR="00F85780" w:rsidRDefault="00F10670" w:rsidP="00231FC5">
            <w:r>
              <w:t>H</w:t>
            </w:r>
            <w:r w:rsidR="00F85780">
              <w:t>ave uniform or tr</w:t>
            </w:r>
            <w:r w:rsidR="0095207C">
              <w:t>acksuit ready the night before</w:t>
            </w:r>
          </w:p>
          <w:p w:rsidR="00F85780" w:rsidRDefault="00F10670"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1014" w:type="dxa"/>
            <w:textDirection w:val="btLr"/>
          </w:tcPr>
          <w:p w:rsidR="00EF4B02" w:rsidRDefault="00EF4B02"/>
        </w:tc>
        <w:tc>
          <w:tcPr>
            <w:tcW w:w="463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95207C" w:rsidRDefault="0095207C" w:rsidP="00361162"/>
          <w:p w:rsidR="003B300B" w:rsidRDefault="003B300B" w:rsidP="00361162">
            <w:r>
              <w:t xml:space="preserve">No child, teacher or parent should attend school if feeling unwell. Stay at home until you feel better. </w:t>
            </w:r>
          </w:p>
          <w:p w:rsidR="0095207C" w:rsidRDefault="0095207C" w:rsidP="0005339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E06692" w:rsidRPr="004420CB" w:rsidRDefault="00E06692" w:rsidP="00E066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Punctuality and Pupil Handover</w:t>
            </w:r>
          </w:p>
          <w:p w:rsidR="00E06692" w:rsidRDefault="00E06692" w:rsidP="00E06692">
            <w:pPr>
              <w:rPr>
                <w:b/>
              </w:rPr>
            </w:pPr>
          </w:p>
          <w:p w:rsidR="00E06692" w:rsidRDefault="00E06692" w:rsidP="00E06692">
            <w:r w:rsidRPr="00610245">
              <w:t xml:space="preserve">The main entrance door is open between 8.30 a.m. and 8.50 a.m. every morning. </w:t>
            </w:r>
            <w:r>
              <w:t xml:space="preserve"> The main entrance door is locked after this time. </w:t>
            </w:r>
          </w:p>
          <w:p w:rsidR="00EF4B02" w:rsidRDefault="00E06692" w:rsidP="00E06692">
            <w:r>
              <w:t>If you arrive after 9.00 a.m., parents/guardians are to accompany their child to the door to ensure safe handover of their child.</w:t>
            </w:r>
          </w:p>
          <w:p w:rsidR="009E66A1" w:rsidRDefault="009E66A1" w:rsidP="00E06692"/>
          <w:p w:rsidR="009E66A1" w:rsidRPr="004420CB" w:rsidRDefault="009E66A1" w:rsidP="009E66A1">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Nut Free School</w:t>
            </w:r>
          </w:p>
          <w:p w:rsidR="009E66A1" w:rsidRDefault="009E66A1" w:rsidP="009E66A1">
            <w:r w:rsidRPr="009E66A1">
              <w:t xml:space="preserve">We are a NUT FREE school due to some students having high allergies. Do not put </w:t>
            </w:r>
            <w:r>
              <w:t xml:space="preserve">food containing nuts in </w:t>
            </w:r>
            <w:r w:rsidRPr="009E66A1">
              <w:t>your child’s lunch</w:t>
            </w:r>
            <w:r>
              <w:t xml:space="preserve">. </w:t>
            </w:r>
          </w:p>
          <w:p w:rsidR="009E66A1" w:rsidRDefault="009E66A1" w:rsidP="009E66A1">
            <w:r>
              <w:t xml:space="preserve">Children are asked not to share their food with one another. </w:t>
            </w:r>
          </w:p>
          <w:p w:rsidR="009E66A1" w:rsidRDefault="009E66A1" w:rsidP="009E66A1"/>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164BD9" w:rsidP="00164BD9">
                      <w:pPr>
                        <w:pStyle w:val="Title"/>
                      </w:pPr>
                      <w:r>
                        <w:t xml:space="preserve">3rd and 4th </w:t>
                      </w:r>
                      <w:r w:rsidR="004420CB">
                        <w:t>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BE3D9C" w:rsidP="009F78BF">
                  <w:pPr>
                    <w:pStyle w:val="Subtitle"/>
                  </w:pPr>
                  <w:r>
                    <w:t>202</w:t>
                  </w:r>
                  <w:r w:rsidR="006458E0">
                    <w:t>3</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w:t>
            </w:r>
            <w:r w:rsidR="0061510B">
              <w:t xml:space="preserve">Use the Aladdin App </w:t>
            </w:r>
            <w:r>
              <w:t xml:space="preserve">Follow the instructions at the door for signing out your child.  </w:t>
            </w:r>
          </w:p>
          <w:p w:rsidR="00681F52" w:rsidRPr="00681F52" w:rsidRDefault="004420CB" w:rsidP="00CA1D54">
            <w:pPr>
              <w:pStyle w:val="ListParagraph"/>
              <w:keepNext/>
              <w:keepLines/>
              <w:numPr>
                <w:ilvl w:val="0"/>
                <w:numId w:val="9"/>
              </w:numPr>
              <w:pBdr>
                <w:bottom w:val="single" w:sz="8" w:space="4" w:color="000000" w:themeColor="text1"/>
              </w:pBdr>
              <w:spacing w:before="480" w:after="240"/>
              <w:outlineLvl w:val="1"/>
              <w:rPr>
                <w:rFonts w:asciiTheme="majorHAnsi" w:eastAsiaTheme="majorEastAsia" w:hAnsiTheme="majorHAnsi" w:cstheme="majorBidi"/>
                <w:b/>
                <w:bCs/>
                <w:color w:val="000000" w:themeColor="text1"/>
                <w:sz w:val="32"/>
                <w:szCs w:val="32"/>
              </w:rPr>
            </w:pPr>
            <w:r>
              <w:t xml:space="preserve">If your child is </w:t>
            </w:r>
            <w:r w:rsidR="00F85780">
              <w:t>absent,</w:t>
            </w:r>
            <w:r>
              <w:t xml:space="preserve"> please </w:t>
            </w:r>
            <w:r w:rsidR="00681F52">
              <w:t xml:space="preserve">explain the absence on the Aladdin App. </w:t>
            </w:r>
          </w:p>
          <w:p w:rsidR="004420CB" w:rsidRPr="00681F52" w:rsidRDefault="004420CB" w:rsidP="00681F52">
            <w:pPr>
              <w:keepNext/>
              <w:keepLines/>
              <w:pBdr>
                <w:bottom w:val="single" w:sz="8" w:space="4" w:color="000000" w:themeColor="text1"/>
              </w:pBdr>
              <w:spacing w:before="480" w:after="240"/>
              <w:ind w:left="360"/>
              <w:outlineLvl w:val="1"/>
              <w:rPr>
                <w:rFonts w:asciiTheme="majorHAnsi" w:eastAsiaTheme="majorEastAsia" w:hAnsiTheme="majorHAnsi" w:cstheme="majorBidi"/>
                <w:b/>
                <w:bCs/>
                <w:color w:val="000000" w:themeColor="text1"/>
                <w:sz w:val="32"/>
                <w:szCs w:val="32"/>
              </w:rPr>
            </w:pPr>
            <w:bookmarkStart w:id="0" w:name="_GoBack"/>
            <w:bookmarkEnd w:id="0"/>
            <w:r w:rsidRPr="00681F52">
              <w:rPr>
                <w:rFonts w:asciiTheme="majorHAnsi" w:eastAsiaTheme="majorEastAsia" w:hAnsiTheme="majorHAnsi" w:cstheme="majorBidi"/>
                <w:b/>
                <w:bCs/>
                <w:color w:val="000000" w:themeColor="text1"/>
                <w:sz w:val="32"/>
                <w:szCs w:val="32"/>
              </w:rPr>
              <w:t>Does my child need to be collected by a parent?</w:t>
            </w:r>
          </w:p>
          <w:p w:rsidR="0095207C" w:rsidRDefault="0095207C" w:rsidP="00231FC5">
            <w:pPr>
              <w:tabs>
                <w:tab w:val="left" w:pos="360"/>
              </w:tabs>
              <w:ind w:left="360"/>
            </w:pPr>
          </w:p>
          <w:p w:rsidR="00164BD9" w:rsidRPr="00164BD9" w:rsidRDefault="00164BD9" w:rsidP="00231FC5">
            <w:pPr>
              <w:tabs>
                <w:tab w:val="left" w:pos="360"/>
              </w:tabs>
              <w:ind w:left="360"/>
            </w:pPr>
            <w:r w:rsidRPr="00164BD9">
              <w:t xml:space="preserve">Girls in 3rd class must be collected by a parent or a note stating that the child can walk home alone must be given to class teacher. </w:t>
            </w:r>
            <w:r w:rsidR="005C6973">
              <w:t xml:space="preserve"> </w:t>
            </w:r>
            <w:r w:rsidR="005C6973" w:rsidRPr="005C6973">
              <w:t>Girls in 4th classes do not need to be collected at the door.</w:t>
            </w:r>
          </w:p>
          <w:p w:rsidR="004420CB" w:rsidRPr="00231FC5" w:rsidRDefault="004420CB" w:rsidP="00231FC5">
            <w:pPr>
              <w:tabs>
                <w:tab w:val="left" w:pos="360"/>
              </w:tabs>
              <w:ind w:left="360"/>
              <w:rPr>
                <w:i/>
              </w:rPr>
            </w:pPr>
            <w:r w:rsidRPr="00231FC5">
              <w:rPr>
                <w:i/>
              </w:rPr>
              <w:t>Remind the children if you are not at the pick-up point that they should wait a few minutes and then return to the main door and ring the bell to contact the office.</w:t>
            </w:r>
          </w:p>
          <w:p w:rsidR="004420CB" w:rsidRDefault="004420CB" w:rsidP="008E5892">
            <w:pPr>
              <w:tabs>
                <w:tab w:val="left" w:pos="360"/>
              </w:tabs>
              <w:ind w:left="360" w:hanging="360"/>
            </w:pPr>
          </w:p>
        </w:tc>
        <w:tc>
          <w:tcPr>
            <w:tcW w:w="1438" w:type="dxa"/>
          </w:tcPr>
          <w:p w:rsidR="00EF4B02" w:rsidRDefault="00EF4B02" w:rsidP="008E5892"/>
          <w:p w:rsidR="004420CB" w:rsidRDefault="004420CB" w:rsidP="008E5892"/>
        </w:tc>
        <w:tc>
          <w:tcPr>
            <w:tcW w:w="3846" w:type="dxa"/>
          </w:tcPr>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397AE9" w:rsidRPr="00397AE9" w:rsidRDefault="004420CB" w:rsidP="008E5892">
            <w:pPr>
              <w:pStyle w:val="ListParagraph"/>
              <w:numPr>
                <w:ilvl w:val="0"/>
                <w:numId w:val="11"/>
              </w:numPr>
              <w:tabs>
                <w:tab w:val="left" w:pos="360"/>
              </w:tabs>
            </w:pPr>
            <w:r>
              <w:t>Please ensure that contact numbers in the office and in the front page of your child’s journal are correct. Please let us know if you change your phone number</w:t>
            </w:r>
            <w:r w:rsidR="0095207C">
              <w:t xml:space="preserve"> or email address</w:t>
            </w:r>
            <w:r>
              <w:t>.</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95207C" w:rsidRDefault="0095207C" w:rsidP="0095207C"/>
          <w:p w:rsidR="008E5892" w:rsidRDefault="008E5892" w:rsidP="0095207C">
            <w:r>
              <w:t xml:space="preserve">If you do need to speak to your child’s </w:t>
            </w:r>
            <w:r w:rsidR="007E2FE2">
              <w:t>teacher,</w:t>
            </w:r>
            <w:r>
              <w:t xml:space="preserve"> please make an appointment using the school journal or contact the office where </w:t>
            </w:r>
            <w:proofErr w:type="spellStart"/>
            <w:r>
              <w:t>Siobhán</w:t>
            </w:r>
            <w:proofErr w:type="spellEnd"/>
            <w:r>
              <w:t xml:space="preserve"> will contact the teacher and </w:t>
            </w:r>
            <w:proofErr w:type="spellStart"/>
            <w:r>
              <w:t>organise</w:t>
            </w:r>
            <w:proofErr w:type="spellEnd"/>
            <w:r>
              <w:t xml:space="preserve"> a suitable time for an appointment/meeting.</w:t>
            </w:r>
          </w:p>
          <w:p w:rsidR="008E5892" w:rsidRDefault="008E5892" w:rsidP="0095207C">
            <w:r>
              <w:t>Don’t leave it until the Parent Teacher meetings if are worried about your child</w:t>
            </w:r>
          </w:p>
          <w:p w:rsidR="008E5892"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397AE9"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5C6973" w:rsidRDefault="005C6973" w:rsidP="005C6973">
            <w:pPr>
              <w:pStyle w:val="ListParagraph"/>
              <w:numPr>
                <w:ilvl w:val="0"/>
                <w:numId w:val="13"/>
              </w:numPr>
              <w:tabs>
                <w:tab w:val="left" w:pos="360"/>
              </w:tabs>
            </w:pPr>
            <w:r w:rsidRPr="005C6973">
              <w:t xml:space="preserve">3rd Class homework take about 30 minutes.  </w:t>
            </w:r>
          </w:p>
          <w:p w:rsidR="005C6973" w:rsidRDefault="005C6973" w:rsidP="005C6973">
            <w:pPr>
              <w:pStyle w:val="ListParagraph"/>
              <w:numPr>
                <w:ilvl w:val="0"/>
                <w:numId w:val="13"/>
              </w:numPr>
              <w:tabs>
                <w:tab w:val="left" w:pos="360"/>
              </w:tabs>
            </w:pPr>
            <w:r w:rsidRPr="005C6973">
              <w:t xml:space="preserve">4th Class homework takes about 40 minutes. </w:t>
            </w:r>
          </w:p>
          <w:p w:rsidR="005C6973" w:rsidRDefault="005C6973" w:rsidP="005C6973">
            <w:pPr>
              <w:tabs>
                <w:tab w:val="left" w:pos="360"/>
              </w:tabs>
              <w:ind w:left="360"/>
            </w:pPr>
            <w:r w:rsidRPr="005C6973">
              <w:t xml:space="preserve">This is an average time as each child is different.  We generally give </w:t>
            </w:r>
            <w:proofErr w:type="spellStart"/>
            <w:r w:rsidRPr="005C6973">
              <w:t>Maths</w:t>
            </w:r>
            <w:proofErr w:type="spellEnd"/>
            <w:r w:rsidRPr="005C6973">
              <w:t>, English and Irish reading, English and Irish spellings</w:t>
            </w:r>
            <w:r>
              <w:t xml:space="preserve"> and some writing. </w:t>
            </w:r>
            <w:r w:rsidRPr="005C6973">
              <w:t xml:space="preserve">They may also have to learn a poem, list of counties etc. That time doesn’t include breaks. It just means actual homework.  </w:t>
            </w:r>
          </w:p>
          <w:p w:rsidR="00F85780" w:rsidRDefault="008E5892" w:rsidP="0095207C">
            <w:pPr>
              <w:tabs>
                <w:tab w:val="left" w:pos="360"/>
              </w:tabs>
            </w:pPr>
            <w:r>
              <w:t xml:space="preserve">It’s best to stick to a routine for homework and to do it shortly after school as the children will be too tired later.  If they ask for </w:t>
            </w:r>
            <w:r w:rsidR="007E2FE2">
              <w:t>help,</w:t>
            </w:r>
            <w:r>
              <w:t xml:space="preserve"> then by all means help them but please </w:t>
            </w:r>
            <w:r w:rsidR="00F85780">
              <w:t xml:space="preserve">don’t do the homework for </w:t>
            </w:r>
            <w:proofErr w:type="gramStart"/>
            <w:r w:rsidR="00F85780">
              <w:t>them.</w:t>
            </w:r>
            <w:r>
              <w:t xml:space="preserve">  .</w:t>
            </w:r>
            <w:proofErr w:type="gramEnd"/>
          </w:p>
          <w:p w:rsidR="00681F52" w:rsidRDefault="00681F52" w:rsidP="00681F5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School Website:</w:t>
            </w:r>
          </w:p>
          <w:p w:rsidR="00681F52" w:rsidRPr="008E5892" w:rsidRDefault="00681F52" w:rsidP="00681F5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www.stpatricksgirls.net</w:t>
            </w:r>
          </w:p>
          <w:p w:rsidR="00681F52" w:rsidRDefault="00681F52" w:rsidP="00681F52">
            <w:pPr>
              <w:tabs>
                <w:tab w:val="left" w:pos="360"/>
              </w:tabs>
            </w:pPr>
          </w:p>
          <w:p w:rsidR="00681F52" w:rsidRDefault="00681F52" w:rsidP="00681F52">
            <w:pPr>
              <w:tabs>
                <w:tab w:val="left" w:pos="360"/>
              </w:tabs>
            </w:pPr>
            <w:r>
              <w:t xml:space="preserve">Check out the school website for the calendar, the news and information on the school policies. </w:t>
            </w:r>
          </w:p>
          <w:p w:rsidR="00681F52" w:rsidRPr="008E5892" w:rsidRDefault="00681F52" w:rsidP="00681F5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School Phone Number: 021 4509246</w:t>
            </w:r>
          </w:p>
          <w:p w:rsidR="00681F52" w:rsidRDefault="00681F52" w:rsidP="0095207C">
            <w:pPr>
              <w:tabs>
                <w:tab w:val="left" w:pos="360"/>
              </w:tabs>
            </w:pP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8371B"/>
    <w:multiLevelType w:val="hybridMultilevel"/>
    <w:tmpl w:val="BF967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8"/>
  </w:num>
  <w:num w:numId="10">
    <w:abstractNumId w:val="4"/>
  </w:num>
  <w:num w:numId="11">
    <w:abstractNumId w:val="12"/>
  </w:num>
  <w:num w:numId="12">
    <w:abstractNumId w:val="2"/>
  </w:num>
  <w:num w:numId="13">
    <w:abstractNumId w:val="11"/>
  </w:num>
  <w:num w:numId="14">
    <w:abstractNumId w:val="9"/>
  </w:num>
  <w:num w:numId="15">
    <w:abstractNumId w:val="7"/>
  </w:num>
  <w:num w:numId="16">
    <w:abstractNumId w:val="5"/>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53390"/>
    <w:rsid w:val="00164BD9"/>
    <w:rsid w:val="00217E70"/>
    <w:rsid w:val="00231FC5"/>
    <w:rsid w:val="00307486"/>
    <w:rsid w:val="00361162"/>
    <w:rsid w:val="00397AE9"/>
    <w:rsid w:val="003B300B"/>
    <w:rsid w:val="003D02AB"/>
    <w:rsid w:val="003D297A"/>
    <w:rsid w:val="004420CB"/>
    <w:rsid w:val="0047747E"/>
    <w:rsid w:val="00501B85"/>
    <w:rsid w:val="005C6973"/>
    <w:rsid w:val="00614272"/>
    <w:rsid w:val="0061510B"/>
    <w:rsid w:val="006458E0"/>
    <w:rsid w:val="00681F52"/>
    <w:rsid w:val="006E7BCA"/>
    <w:rsid w:val="007E2FE2"/>
    <w:rsid w:val="008A7BCD"/>
    <w:rsid w:val="008D0EEC"/>
    <w:rsid w:val="008E5892"/>
    <w:rsid w:val="0095207C"/>
    <w:rsid w:val="009E66A1"/>
    <w:rsid w:val="009F78BF"/>
    <w:rsid w:val="00BE3D9C"/>
    <w:rsid w:val="00CA5EF0"/>
    <w:rsid w:val="00D03040"/>
    <w:rsid w:val="00E06692"/>
    <w:rsid w:val="00E3292E"/>
    <w:rsid w:val="00EF4B02"/>
    <w:rsid w:val="00F10670"/>
    <w:rsid w:val="00F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85044"/>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90"/>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3A551E"/>
    <w:rsid w:val="004274C7"/>
    <w:rsid w:val="004A007C"/>
    <w:rsid w:val="005D3596"/>
    <w:rsid w:val="006B32E0"/>
    <w:rsid w:val="00991FD8"/>
    <w:rsid w:val="00B46872"/>
    <w:rsid w:val="00BD65C6"/>
    <w:rsid w:val="00DC17E0"/>
    <w:rsid w:val="00EA1A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33</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3rd and 4th Class FAQs</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and 4th Class FAQs</dc:title>
  <dc:subject/>
  <dc:creator>Admin</dc:creator>
  <cp:keywords/>
  <dc:description/>
  <cp:lastModifiedBy>Principal</cp:lastModifiedBy>
  <cp:revision>6</cp:revision>
  <cp:lastPrinted>2023-09-08T11:37:00Z</cp:lastPrinted>
  <dcterms:created xsi:type="dcterms:W3CDTF">2023-09-05T12:15:00Z</dcterms:created>
  <dcterms:modified xsi:type="dcterms:W3CDTF">2023-09-08T11:56:00Z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